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4" w:rsidRPr="00160E8E" w:rsidRDefault="000177E1" w:rsidP="00160E8E">
      <w:pPr>
        <w:pStyle w:val="Rubrik1"/>
        <w:rPr>
          <w:sz w:val="56"/>
          <w:szCs w:val="56"/>
        </w:rPr>
      </w:pPr>
      <w:r>
        <w:rPr>
          <w:sz w:val="56"/>
          <w:szCs w:val="56"/>
        </w:rPr>
        <w:t>Läsförmåga</w:t>
      </w:r>
      <w:r w:rsidR="00160E8E" w:rsidRPr="00160E8E">
        <w:rPr>
          <w:sz w:val="56"/>
          <w:szCs w:val="56"/>
        </w:rPr>
        <w:t>!</w:t>
      </w:r>
    </w:p>
    <w:p w:rsidR="00160E8E" w:rsidRDefault="00160E8E" w:rsidP="00160E8E"/>
    <w:p w:rsidR="000177E1" w:rsidRPr="00160E8E" w:rsidRDefault="000177E1" w:rsidP="000177E1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Stryk under, ta ut de ord som du inte förstår och översätt.</w:t>
      </w:r>
    </w:p>
    <w:p w:rsidR="000177E1" w:rsidRDefault="000177E1" w:rsidP="000177E1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Läs texten till dess du fattat vad den handlar om.</w:t>
      </w:r>
      <w:r>
        <w:rPr>
          <w:sz w:val="48"/>
          <w:szCs w:val="48"/>
        </w:rPr>
        <w:t xml:space="preserve"> Vad är de viktiga detaljerna?</w:t>
      </w:r>
      <w:bookmarkStart w:id="0" w:name="_GoBack"/>
      <w:bookmarkEnd w:id="0"/>
    </w:p>
    <w:p w:rsidR="000177E1" w:rsidRPr="000177E1" w:rsidRDefault="000177E1" w:rsidP="000177E1">
      <w:pPr>
        <w:spacing w:line="480" w:lineRule="auto"/>
        <w:rPr>
          <w:b/>
          <w:sz w:val="48"/>
          <w:szCs w:val="48"/>
        </w:rPr>
      </w:pPr>
      <w:r w:rsidRPr="000177E1">
        <w:rPr>
          <w:b/>
          <w:sz w:val="48"/>
          <w:szCs w:val="48"/>
        </w:rPr>
        <w:t>Du är nu klar att redovisa skriftligt eller muntligt.</w:t>
      </w:r>
    </w:p>
    <w:p w:rsidR="000177E1" w:rsidRPr="000177E1" w:rsidRDefault="00160E8E" w:rsidP="000177E1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160E8E">
        <w:rPr>
          <w:sz w:val="48"/>
          <w:szCs w:val="48"/>
        </w:rPr>
        <w:t>Variera sättet att börja meningarna på.</w:t>
      </w:r>
    </w:p>
    <w:p w:rsidR="00160E8E" w:rsidRPr="00160E8E" w:rsidRDefault="00160E8E" w:rsidP="00160E8E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160E8E">
        <w:rPr>
          <w:sz w:val="48"/>
          <w:szCs w:val="48"/>
        </w:rPr>
        <w:t>Om du inte hittar ordet på en gång – försök berätta hur det ser ut, vem som anv</w:t>
      </w:r>
      <w:r>
        <w:rPr>
          <w:sz w:val="48"/>
          <w:szCs w:val="48"/>
        </w:rPr>
        <w:t xml:space="preserve">änder det, </w:t>
      </w:r>
      <w:r w:rsidRPr="00160E8E">
        <w:rPr>
          <w:sz w:val="48"/>
          <w:szCs w:val="48"/>
        </w:rPr>
        <w:t xml:space="preserve">när det händer – </w:t>
      </w:r>
      <w:r w:rsidR="000177E1">
        <w:rPr>
          <w:sz w:val="48"/>
          <w:szCs w:val="48"/>
        </w:rPr>
        <w:t>skriv/ berätta</w:t>
      </w:r>
      <w:r w:rsidRPr="00160E8E">
        <w:rPr>
          <w:sz w:val="48"/>
          <w:szCs w:val="48"/>
        </w:rPr>
        <w:t xml:space="preserve"> dig runt.</w:t>
      </w:r>
    </w:p>
    <w:sectPr w:rsidR="00160E8E" w:rsidRPr="00160E8E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5823"/>
    <w:multiLevelType w:val="hybridMultilevel"/>
    <w:tmpl w:val="F8C67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4"/>
    <w:rsid w:val="000177E1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60E8E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575A4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160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16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B2ED-0CFE-47DF-AFAD-8AF4AE29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7D16B5D3</Template>
  <TotalTime>6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Diskussion och talövningar!</vt:lpstr>
    </vt:vector>
  </TitlesOfParts>
  <Company>Volvo IT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Bergalw</dc:creator>
  <cp:lastModifiedBy>Michel Bergalw</cp:lastModifiedBy>
  <cp:revision>3</cp:revision>
  <cp:lastPrinted>2015-04-20T06:02:00Z</cp:lastPrinted>
  <dcterms:created xsi:type="dcterms:W3CDTF">2015-04-20T06:03:00Z</dcterms:created>
  <dcterms:modified xsi:type="dcterms:W3CDTF">2015-09-18T06:41:00Z</dcterms:modified>
</cp:coreProperties>
</file>